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8B" w:rsidRPr="001D2AB2" w:rsidRDefault="00F0228B" w:rsidP="00786452">
      <w:pPr>
        <w:jc w:val="center"/>
        <w:rPr>
          <w:b/>
          <w:u w:val="single"/>
          <w:lang w:val="el-GR"/>
        </w:rPr>
      </w:pPr>
      <w:bookmarkStart w:id="0" w:name="_GoBack"/>
      <w:bookmarkEnd w:id="0"/>
      <w:r w:rsidRPr="001D2AB2">
        <w:rPr>
          <w:b/>
          <w:u w:val="single"/>
          <w:lang w:val="el-GR"/>
        </w:rPr>
        <w:t>Οδηγίες για την απομαγνητοφώνηση των συνεντεύξεων</w:t>
      </w:r>
    </w:p>
    <w:p w:rsidR="00F0228B" w:rsidRDefault="00F0228B">
      <w:pPr>
        <w:rPr>
          <w:lang w:val="el-GR"/>
        </w:rPr>
      </w:pPr>
    </w:p>
    <w:p w:rsidR="00F0228B" w:rsidRDefault="00F0228B">
      <w:pPr>
        <w:rPr>
          <w:lang w:val="el-GR"/>
        </w:rPr>
      </w:pPr>
    </w:p>
    <w:p w:rsidR="00F0228B" w:rsidRPr="00E95CAF" w:rsidRDefault="00F0228B" w:rsidP="00E95CAF">
      <w:pPr>
        <w:pStyle w:val="PlainText"/>
        <w:rPr>
          <w:rFonts w:ascii="Times New Roman" w:hAnsi="Times New Roman" w:cs="Times New Roman"/>
          <w:b/>
          <w:sz w:val="24"/>
          <w:szCs w:val="24"/>
        </w:rPr>
      </w:pPr>
      <w:r w:rsidRPr="00E95CAF">
        <w:rPr>
          <w:rFonts w:ascii="Times New Roman" w:hAnsi="Times New Roman" w:cs="Times New Roman"/>
          <w:b/>
          <w:sz w:val="24"/>
          <w:szCs w:val="24"/>
        </w:rPr>
        <w:t>Σύμβολα απόδοσης του κειμένου</w:t>
      </w:r>
    </w:p>
    <w:p w:rsidR="00F0228B" w:rsidRPr="00AE7D7C" w:rsidRDefault="00F0228B" w:rsidP="00E95CAF">
      <w:pPr>
        <w:pStyle w:val="PlainText"/>
        <w:rPr>
          <w:rFonts w:ascii="Times New Roman" w:hAnsi="Times New Roman" w:cs="Times New Roman"/>
          <w:sz w:val="24"/>
          <w:szCs w:val="24"/>
        </w:rPr>
      </w:pPr>
    </w:p>
    <w:p w:rsidR="00F0228B" w:rsidRPr="00AE7D7C" w:rsidRDefault="00F0228B" w:rsidP="00E95CAF">
      <w:pPr>
        <w:pStyle w:val="PlainText"/>
        <w:ind w:left="1080"/>
        <w:rPr>
          <w:rFonts w:ascii="Times New Roman" w:hAnsi="Times New Roman" w:cs="Times New Roman"/>
          <w:sz w:val="24"/>
          <w:szCs w:val="24"/>
        </w:rPr>
      </w:pPr>
      <w:r w:rsidRPr="00AE7D7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7D7C">
        <w:rPr>
          <w:rFonts w:ascii="Times New Roman" w:hAnsi="Times New Roman" w:cs="Times New Roman"/>
          <w:sz w:val="24"/>
          <w:szCs w:val="24"/>
        </w:rPr>
        <w:t xml:space="preserve">μικρή παύση </w:t>
      </w:r>
    </w:p>
    <w:p w:rsidR="00F0228B" w:rsidRPr="00AE7D7C" w:rsidRDefault="00F0228B" w:rsidP="00E95CAF">
      <w:pPr>
        <w:pStyle w:val="Default"/>
        <w:ind w:left="1080"/>
      </w:pPr>
      <w:r w:rsidRPr="00AE7D7C">
        <w:t xml:space="preserve">(_) </w:t>
      </w:r>
      <w:r>
        <w:tab/>
      </w:r>
      <w:r>
        <w:tab/>
      </w:r>
      <w:r>
        <w:tab/>
      </w:r>
      <w:r w:rsidRPr="00AE7D7C">
        <w:t xml:space="preserve">μεγάλη παύση </w:t>
      </w:r>
      <w:r>
        <w:t>(πάνω από 5 δευτερόλεπτα)</w:t>
      </w:r>
    </w:p>
    <w:p w:rsidR="00F0228B" w:rsidRDefault="00F0228B" w:rsidP="0033586C">
      <w:pPr>
        <w:pStyle w:val="Default"/>
        <w:ind w:left="2880" w:hanging="1800"/>
      </w:pPr>
      <w:r w:rsidRPr="00AE7D7C">
        <w:t xml:space="preserve">[ </w:t>
      </w:r>
      <w:r>
        <w:t>]</w:t>
      </w:r>
      <w:r>
        <w:tab/>
      </w:r>
      <w:r w:rsidRPr="00AE7D7C">
        <w:t xml:space="preserve">ταυτόχρονη ομιλία (στην αρχή εκφωνημάτων που επικαλύπτονται) </w:t>
      </w:r>
    </w:p>
    <w:p w:rsidR="00F0228B" w:rsidRPr="00AE7D7C" w:rsidRDefault="00F0228B" w:rsidP="00E95CAF">
      <w:pPr>
        <w:pStyle w:val="Default"/>
        <w:ind w:left="1080"/>
      </w:pPr>
      <w:r>
        <w:t>-</w:t>
      </w:r>
      <w:r>
        <w:tab/>
      </w:r>
      <w:r>
        <w:tab/>
      </w:r>
      <w:r>
        <w:tab/>
        <w:t>διακοπή από τον ίδιο τον ομιλητή</w:t>
      </w:r>
    </w:p>
    <w:p w:rsidR="00F0228B" w:rsidRPr="00AE7D7C" w:rsidRDefault="00F0228B" w:rsidP="0033586C">
      <w:pPr>
        <w:pStyle w:val="Default"/>
        <w:ind w:left="2880" w:hanging="1800"/>
      </w:pPr>
      <w:r w:rsidRPr="00AE7D7C">
        <w:t xml:space="preserve">(( )) </w:t>
      </w:r>
      <w:r>
        <w:tab/>
      </w:r>
      <w:r w:rsidRPr="00AE7D7C">
        <w:t>σχόλια αναλυτή για τις περιστάσεις της επικοινων</w:t>
      </w:r>
      <w:r>
        <w:t xml:space="preserve">ίας π.χ. γέλια, </w:t>
      </w:r>
      <w:r w:rsidRPr="00AE7D7C">
        <w:t>χειρονομίες</w:t>
      </w:r>
      <w:r>
        <w:t>, εξωτερικοί θόρυβοι</w:t>
      </w:r>
      <w:r w:rsidRPr="00AE7D7C">
        <w:t xml:space="preserve"> κ.λπ. </w:t>
      </w:r>
    </w:p>
    <w:p w:rsidR="00F0228B" w:rsidRPr="00AE7D7C" w:rsidRDefault="00F0228B" w:rsidP="0030111D">
      <w:pPr>
        <w:pStyle w:val="Default"/>
        <w:ind w:left="2835" w:hanging="1755"/>
      </w:pPr>
      <w:r w:rsidRPr="00AE7D7C">
        <w:t xml:space="preserve">::: </w:t>
      </w:r>
      <w:r>
        <w:tab/>
      </w:r>
      <w:r>
        <w:tab/>
      </w:r>
      <w:r w:rsidRPr="00AE7D7C">
        <w:t>παράταση/επίσυρση λέξεων</w:t>
      </w:r>
      <w:r>
        <w:t>, συλλαβών ή και συμφώνων</w:t>
      </w:r>
      <w:r w:rsidRPr="00AE7D7C">
        <w:t xml:space="preserve"> </w:t>
      </w:r>
    </w:p>
    <w:p w:rsidR="00F0228B" w:rsidRPr="00AE7D7C" w:rsidRDefault="00F0228B" w:rsidP="0033586C">
      <w:pPr>
        <w:pStyle w:val="Default"/>
        <w:ind w:left="2880" w:hanging="1800"/>
      </w:pPr>
      <w:r w:rsidRPr="00AE7D7C">
        <w:t xml:space="preserve">@@@ </w:t>
      </w:r>
      <w:r>
        <w:tab/>
        <w:t>σημεία</w:t>
      </w:r>
      <w:r w:rsidRPr="00AE7D7C">
        <w:t xml:space="preserve"> ακαθόριστης φωνητικής αξίας </w:t>
      </w:r>
      <w:r>
        <w:t>(δε βγάζουν νόημα / δεν ακούγονται καλά)</w:t>
      </w:r>
    </w:p>
    <w:p w:rsidR="00F0228B" w:rsidRPr="00AE7D7C" w:rsidRDefault="00F0228B" w:rsidP="00E95CAF">
      <w:pPr>
        <w:pStyle w:val="Default"/>
        <w:ind w:left="1080"/>
      </w:pPr>
      <w:r w:rsidRPr="00AE7D7C">
        <w:t xml:space="preserve">ΚΕΦΑΛΑΙΑ </w:t>
      </w:r>
      <w:r>
        <w:tab/>
      </w:r>
      <w:r w:rsidRPr="00AE7D7C">
        <w:t xml:space="preserve">αύξηση έντασης στη λέξη, συλλαβή κ.λπ. </w:t>
      </w:r>
    </w:p>
    <w:p w:rsidR="00F0228B" w:rsidRPr="00AE7D7C" w:rsidRDefault="00F0228B" w:rsidP="00E95CAF">
      <w:pPr>
        <w:pStyle w:val="Default"/>
        <w:ind w:left="1080"/>
      </w:pPr>
      <w:r w:rsidRPr="00AE7D7C">
        <w:t xml:space="preserve">; </w:t>
      </w:r>
      <w:r>
        <w:tab/>
      </w:r>
      <w:r>
        <w:tab/>
      </w:r>
      <w:r>
        <w:tab/>
        <w:t>ε</w:t>
      </w:r>
      <w:r w:rsidRPr="00AE7D7C">
        <w:t>ρωτηματι</w:t>
      </w:r>
      <w:r>
        <w:t>κός επιτονισμός</w:t>
      </w:r>
      <w:r w:rsidRPr="00AE7D7C">
        <w:t xml:space="preserve"> </w:t>
      </w:r>
    </w:p>
    <w:p w:rsidR="00F0228B" w:rsidRDefault="00F0228B" w:rsidP="00E95CAF">
      <w:pPr>
        <w:pStyle w:val="Default"/>
        <w:rPr>
          <w:sz w:val="23"/>
          <w:szCs w:val="23"/>
        </w:rPr>
      </w:pPr>
    </w:p>
    <w:p w:rsidR="00F0228B" w:rsidRPr="00AE7D7C" w:rsidRDefault="00F0228B" w:rsidP="00E95CAF">
      <w:pPr>
        <w:pStyle w:val="Default"/>
        <w:rPr>
          <w:sz w:val="23"/>
          <w:szCs w:val="23"/>
        </w:rPr>
      </w:pPr>
    </w:p>
    <w:p w:rsidR="00F0228B" w:rsidRPr="00AE7D7C" w:rsidRDefault="00F0228B" w:rsidP="00E95CAF">
      <w:pPr>
        <w:pStyle w:val="PlainText"/>
        <w:rPr>
          <w:rFonts w:ascii="Times New Roman" w:hAnsi="Times New Roman" w:cs="Times New Roman"/>
          <w:sz w:val="24"/>
          <w:szCs w:val="24"/>
        </w:rPr>
      </w:pPr>
      <w:r w:rsidRPr="00E95CAF">
        <w:rPr>
          <w:rFonts w:ascii="Times New Roman" w:hAnsi="Times New Roman" w:cs="Times New Roman"/>
          <w:b/>
          <w:sz w:val="23"/>
          <w:szCs w:val="23"/>
        </w:rPr>
        <w:t>Παράδειγμα</w:t>
      </w:r>
      <w:r>
        <w:rPr>
          <w:rFonts w:ascii="Times New Roman" w:hAnsi="Times New Roman" w:cs="Times New Roman"/>
          <w:b/>
          <w:sz w:val="23"/>
          <w:szCs w:val="23"/>
        </w:rPr>
        <w:t xml:space="preserve"> από φυσικό διάλογο</w:t>
      </w:r>
      <w:r w:rsidRPr="00AE7D7C">
        <w:rPr>
          <w:rFonts w:ascii="Times New Roman" w:hAnsi="Times New Roman" w:cs="Times New Roman"/>
          <w:sz w:val="23"/>
          <w:szCs w:val="23"/>
        </w:rPr>
        <w:t xml:space="preserve">: </w:t>
      </w:r>
    </w:p>
    <w:p w:rsidR="00F0228B" w:rsidRDefault="00F0228B" w:rsidP="00E95CAF">
      <w:pPr>
        <w:pStyle w:val="PlainText"/>
        <w:rPr>
          <w:rFonts w:ascii="Times New Roman" w:hAnsi="Times New Roman" w:cs="Times New Roman"/>
          <w:sz w:val="24"/>
          <w:szCs w:val="24"/>
        </w:rPr>
      </w:pP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Τ: </w:t>
      </w:r>
      <w:r>
        <w:rPr>
          <w:sz w:val="23"/>
          <w:szCs w:val="23"/>
        </w:rPr>
        <w:tab/>
        <w:t xml:space="preserve">άσχετο ήμουν στο με- στο μετρό μέσα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Μ: </w:t>
      </w:r>
      <w:r>
        <w:rPr>
          <w:sz w:val="23"/>
          <w:szCs w:val="23"/>
        </w:rPr>
        <w:tab/>
        <w:t xml:space="preserve">μμμ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Λ: </w:t>
      </w:r>
      <w:r>
        <w:rPr>
          <w:sz w:val="23"/>
          <w:szCs w:val="23"/>
        </w:rPr>
        <w:tab/>
        <w:t xml:space="preserve">ναι::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Τ: </w:t>
      </w:r>
      <w:r>
        <w:rPr>
          <w:sz w:val="23"/>
          <w:szCs w:val="23"/>
        </w:rPr>
        <w:tab/>
        <w:t xml:space="preserve">ακούς ΜΑνο;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Μ: </w:t>
      </w:r>
      <w:r>
        <w:rPr>
          <w:sz w:val="23"/>
          <w:szCs w:val="23"/>
        </w:rPr>
        <w:tab/>
        <w:t xml:space="preserve">ΝΑΙ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Τ: </w:t>
      </w:r>
      <w:r>
        <w:rPr>
          <w:sz w:val="23"/>
          <w:szCs w:val="23"/>
        </w:rPr>
        <w:tab/>
        <w:t xml:space="preserve">ήτανε ένας μικρούλης μάλλον με τον παππού του τόσος δα τόσος δα ((δείχνει)) και τον είχε πιάσει ένα κλάμα:::: (_) μέσα στο μετρό απέναντι και να λέει φοβάμαι φοβάμαι και να κλαίει με λυγμούς [και το’χε πιάσει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Λ: </w:t>
      </w:r>
      <w:r>
        <w:rPr>
          <w:sz w:val="23"/>
          <w:szCs w:val="23"/>
        </w:rPr>
        <w:tab/>
        <w:t xml:space="preserve">[πω::: στο τρένο ε:::;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Τ: </w:t>
      </w:r>
      <w:r>
        <w:rPr>
          <w:sz w:val="23"/>
          <w:szCs w:val="23"/>
        </w:rPr>
        <w:tab/>
        <w:t xml:space="preserve">στο ΜΕΤΡΟ τώρα το βρίσκω λογικό κάπως και::: να μην μπορούμε να το σταματήσουμε με τίποτα το πιτσιρίκι (.) έτσι μου’ρθε να του πω κατέβα βρε άνθρωπε κι ανέβα πάνω θα πεθάνει το παιδί από το κλάμα (.) μιλάμε για πολύ κλάμα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Μ: </w:t>
      </w:r>
      <w:r>
        <w:rPr>
          <w:sz w:val="23"/>
          <w:szCs w:val="23"/>
        </w:rPr>
        <w:tab/>
        <w:t xml:space="preserve">πόσω χρονώ’ τανε;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Τ: </w:t>
      </w:r>
      <w:r>
        <w:rPr>
          <w:sz w:val="23"/>
          <w:szCs w:val="23"/>
        </w:rPr>
        <w:tab/>
        <w:t xml:space="preserve">τόσο::: ((δείχνει)) δεν ξέρω (.) ήτανε δυόμισι; δύο; μικρούλι κάπου κει (.) δύο χρονών (_) και τελοσπάντων άρχισα εκεί με το κινητό και του ‘βαζα διάφορα να::: ξεχαστεί (_) κάποια στιγμή σταμάτησε τους λυγμούς αλλά ό,τι κι αν του έλεγες έλεγε (.) φοβάμαι ((γέλια))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Μ:</w:t>
      </w:r>
      <w:r>
        <w:rPr>
          <w:sz w:val="23"/>
          <w:szCs w:val="23"/>
        </w:rPr>
        <w:tab/>
        <w:t>πού’ναι το αστείο;</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Λ: </w:t>
      </w:r>
      <w:r>
        <w:rPr>
          <w:sz w:val="23"/>
          <w:szCs w:val="23"/>
        </w:rPr>
        <w:tab/>
        <w:t xml:space="preserve">((γέλια))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Τ: </w:t>
      </w:r>
      <w:r>
        <w:rPr>
          <w:sz w:val="23"/>
          <w:szCs w:val="23"/>
        </w:rPr>
        <w:tab/>
        <w:t xml:space="preserve">είχε πολύ γέλιο (_) ναι αλλά φοβάμαι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Μ: </w:t>
      </w:r>
      <w:r>
        <w:rPr>
          <w:sz w:val="23"/>
          <w:szCs w:val="23"/>
        </w:rPr>
        <w:tab/>
        <w:t xml:space="preserve">α:::χ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Τ: </w:t>
      </w:r>
      <w:r>
        <w:rPr>
          <w:sz w:val="23"/>
          <w:szCs w:val="23"/>
        </w:rPr>
        <w:tab/>
        <w:t>ναι [ήτανε ωραίος</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Μ:</w:t>
      </w:r>
      <w:r>
        <w:rPr>
          <w:sz w:val="23"/>
          <w:szCs w:val="23"/>
        </w:rPr>
        <w:tab/>
        <w:t xml:space="preserve">[κοίτα γέλια::: </w:t>
      </w:r>
    </w:p>
    <w:p w:rsidR="00F0228B" w:rsidRDefault="00F0228B" w:rsidP="00E95CA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Λ: </w:t>
      </w:r>
      <w:r>
        <w:rPr>
          <w:sz w:val="23"/>
          <w:szCs w:val="23"/>
        </w:rPr>
        <w:tab/>
        <w:t>σώπα Τάκη σωπάστε @@@@ για ν’ ακούσουμε ((δυναμώνει τη μουσική στο ραδιόφωνο))</w:t>
      </w:r>
    </w:p>
    <w:sectPr w:rsidR="00F0228B" w:rsidSect="00BB7249">
      <w:pgSz w:w="12240" w:h="15840"/>
      <w:pgMar w:top="1440" w:right="1800" w:bottom="1440" w:left="180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CAF"/>
    <w:rsid w:val="00064EBF"/>
    <w:rsid w:val="000D1555"/>
    <w:rsid w:val="000D3E85"/>
    <w:rsid w:val="001942AD"/>
    <w:rsid w:val="001D2AB2"/>
    <w:rsid w:val="002F464B"/>
    <w:rsid w:val="0030111D"/>
    <w:rsid w:val="00301722"/>
    <w:rsid w:val="00304853"/>
    <w:rsid w:val="0033586C"/>
    <w:rsid w:val="003D2902"/>
    <w:rsid w:val="003F53A2"/>
    <w:rsid w:val="0040067B"/>
    <w:rsid w:val="004F5696"/>
    <w:rsid w:val="006E28F7"/>
    <w:rsid w:val="00743183"/>
    <w:rsid w:val="00786452"/>
    <w:rsid w:val="00891BB4"/>
    <w:rsid w:val="00945F10"/>
    <w:rsid w:val="00984BE7"/>
    <w:rsid w:val="009B1E23"/>
    <w:rsid w:val="00AE7D7C"/>
    <w:rsid w:val="00B95C9E"/>
    <w:rsid w:val="00BB7249"/>
    <w:rsid w:val="00C20BE3"/>
    <w:rsid w:val="00CA70CE"/>
    <w:rsid w:val="00D93DE6"/>
    <w:rsid w:val="00E012DD"/>
    <w:rsid w:val="00E95CAF"/>
    <w:rsid w:val="00EC6454"/>
    <w:rsid w:val="00F0228B"/>
    <w:rsid w:val="00F9092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49"/>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95CAF"/>
    <w:pPr>
      <w:autoSpaceDE w:val="0"/>
      <w:autoSpaceDN w:val="0"/>
      <w:adjustRightInd w:val="0"/>
    </w:pPr>
    <w:rPr>
      <w:color w:val="000000"/>
      <w:sz w:val="24"/>
      <w:szCs w:val="24"/>
    </w:rPr>
  </w:style>
  <w:style w:type="paragraph" w:styleId="PlainText">
    <w:name w:val="Plain Text"/>
    <w:basedOn w:val="Normal"/>
    <w:link w:val="PlainTextChar"/>
    <w:uiPriority w:val="99"/>
    <w:rsid w:val="00E95CAF"/>
    <w:rPr>
      <w:rFonts w:ascii="Courier New" w:hAnsi="Courier New" w:cs="Courier New"/>
      <w:sz w:val="20"/>
      <w:szCs w:val="20"/>
      <w:lang w:val="el-GR" w:eastAsia="el-GR"/>
    </w:rPr>
  </w:style>
  <w:style w:type="character" w:customStyle="1" w:styleId="PlainTextChar">
    <w:name w:val="Plain Text Char"/>
    <w:basedOn w:val="DefaultParagraphFont"/>
    <w:link w:val="PlainText"/>
    <w:uiPriority w:val="99"/>
    <w:semiHidden/>
    <w:rsid w:val="00F7715B"/>
    <w:rPr>
      <w:rFonts w:ascii="Courier New" w:hAnsi="Courier New" w:cs="Courier New"/>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262</Words>
  <Characters>1418</Characters>
  <Application>Microsoft Office Outlook</Application>
  <DocSecurity>0</DocSecurity>
  <Lines>0</Lines>
  <Paragraphs>0</Paragraphs>
  <ScaleCrop>false</ScaleCrop>
  <Company>University of Thessaly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dc:title>
  <dc:subject/>
  <dc:creator>PTDE</dc:creator>
  <cp:keywords/>
  <dc:description/>
  <cp:lastModifiedBy>user</cp:lastModifiedBy>
  <cp:revision>5</cp:revision>
  <dcterms:created xsi:type="dcterms:W3CDTF">2016-10-20T12:10:00Z</dcterms:created>
  <dcterms:modified xsi:type="dcterms:W3CDTF">2016-10-23T06:36:00Z</dcterms:modified>
</cp:coreProperties>
</file>